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1096"/>
        <w:gridCol w:w="31"/>
        <w:gridCol w:w="282"/>
        <w:gridCol w:w="427"/>
        <w:gridCol w:w="280"/>
        <w:gridCol w:w="2267"/>
        <w:gridCol w:w="538"/>
        <w:gridCol w:w="165"/>
        <w:gridCol w:w="863"/>
        <w:gridCol w:w="106"/>
        <w:gridCol w:w="744"/>
        <w:gridCol w:w="846"/>
        <w:gridCol w:w="678"/>
        <w:gridCol w:w="567"/>
        <w:gridCol w:w="1028"/>
      </w:tblGrid>
      <w:tr w:rsidR="00C1299D" w:rsidRPr="00BB66DB" w:rsidTr="00F37810">
        <w:trPr>
          <w:trHeight w:val="699"/>
        </w:trPr>
        <w:tc>
          <w:tcPr>
            <w:tcW w:w="9918" w:type="dxa"/>
            <w:gridSpan w:val="15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2D3965" w:rsidRDefault="00C1299D" w:rsidP="005679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spacing w:before="80"/>
              <w:ind w:right="56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B66D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FORMULÁRIO </w:t>
            </w:r>
          </w:p>
          <w:p w:rsidR="00C1299D" w:rsidRPr="00BB66DB" w:rsidRDefault="00C1299D" w:rsidP="005679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spacing w:after="80"/>
              <w:ind w:right="56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B66D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D39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CANCELAMENTO DE </w:t>
            </w:r>
            <w:r w:rsidRPr="00BB66D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INSCRIÇÃO</w:t>
            </w:r>
          </w:p>
        </w:tc>
      </w:tr>
      <w:tr w:rsidR="00C1299D" w:rsidRPr="00BB66DB" w:rsidTr="00D94AD9">
        <w:trPr>
          <w:trHeight w:val="219"/>
        </w:trPr>
        <w:tc>
          <w:tcPr>
            <w:tcW w:w="21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C1299D" w:rsidRPr="00D94AD9" w:rsidRDefault="00C1299D" w:rsidP="00104C12">
            <w:pPr>
              <w:spacing w:before="120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780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299D" w:rsidRPr="00BB66DB" w:rsidRDefault="00C1299D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F37810" w:rsidRPr="00BB66DB" w:rsidTr="00D94AD9">
        <w:trPr>
          <w:trHeight w:val="742"/>
        </w:trPr>
        <w:tc>
          <w:tcPr>
            <w:tcW w:w="2118" w:type="dxa"/>
            <w:gridSpan w:val="5"/>
            <w:tcBorders>
              <w:bottom w:val="single" w:sz="4" w:space="0" w:color="auto"/>
            </w:tcBorders>
          </w:tcPr>
          <w:p w:rsidR="00F37810" w:rsidRPr="00BB66DB" w:rsidRDefault="00F37810" w:rsidP="00104C12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 do curso/evento: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023216330"/>
            <w:placeholder>
              <w:docPart w:val="99E9167F56CF4969BEFCDD0C4883A024"/>
            </w:placeholder>
            <w:showingPlcHdr/>
          </w:sdtPr>
          <w:sdtEndPr/>
          <w:sdtContent>
            <w:tc>
              <w:tcPr>
                <w:tcW w:w="7800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F37810" w:rsidRDefault="00F37810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F37810" w:rsidRPr="00BB66DB" w:rsidTr="00D94AD9">
        <w:trPr>
          <w:trHeight w:val="726"/>
        </w:trPr>
        <w:tc>
          <w:tcPr>
            <w:tcW w:w="2118" w:type="dxa"/>
            <w:gridSpan w:val="5"/>
            <w:tcBorders>
              <w:bottom w:val="single" w:sz="4" w:space="0" w:color="auto"/>
            </w:tcBorders>
            <w:vAlign w:val="center"/>
          </w:tcPr>
          <w:p w:rsidR="00F37810" w:rsidRPr="00BB66DB" w:rsidRDefault="00F37810" w:rsidP="00F3781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de realização (início):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970121999"/>
            <w:placeholder>
              <w:docPart w:val="A4B4591956AF4F55BA358E5C613EF23D"/>
            </w:placeholder>
          </w:sdtPr>
          <w:sdtEndPr/>
          <w:sdtContent>
            <w:tc>
              <w:tcPr>
                <w:tcW w:w="2267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b/>
                    <w:sz w:val="20"/>
                  </w:rPr>
                  <w:id w:val="-929813850"/>
                  <w:placeholder>
                    <w:docPart w:val="DefaultPlaceholder_-1854013438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 w:rsidR="00F37810" w:rsidRDefault="00F37810" w:rsidP="00E0353B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07067D">
                      <w:rPr>
                        <w:rStyle w:val="TextodoEspaoReservado"/>
                      </w:rPr>
                      <w:t>Clique ou toque aqui para inserir uma data.</w:t>
                    </w:r>
                  </w:p>
                </w:sdtContent>
              </w:sdt>
            </w:tc>
          </w:sdtContent>
        </w:sdt>
        <w:tc>
          <w:tcPr>
            <w:tcW w:w="5533" w:type="dxa"/>
            <w:gridSpan w:val="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37810" w:rsidRDefault="00F37810" w:rsidP="00E0353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37810" w:rsidRPr="00BB66DB" w:rsidTr="00D94AD9">
        <w:trPr>
          <w:trHeight w:val="98"/>
        </w:trPr>
        <w:tc>
          <w:tcPr>
            <w:tcW w:w="21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37810" w:rsidRDefault="00F37810" w:rsidP="00E035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7" w:type="dxa"/>
            <w:tcBorders>
              <w:left w:val="nil"/>
              <w:bottom w:val="single" w:sz="4" w:space="0" w:color="auto"/>
              <w:right w:val="nil"/>
            </w:tcBorders>
          </w:tcPr>
          <w:p w:rsidR="00F37810" w:rsidRDefault="00F37810" w:rsidP="00E035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810" w:rsidRDefault="00F37810" w:rsidP="00E0353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E68DD" w:rsidRPr="00BB66DB" w:rsidTr="00D94AD9">
        <w:trPr>
          <w:trHeight w:val="742"/>
        </w:trPr>
        <w:tc>
          <w:tcPr>
            <w:tcW w:w="2118" w:type="dxa"/>
            <w:gridSpan w:val="5"/>
            <w:tcBorders>
              <w:bottom w:val="single" w:sz="4" w:space="0" w:color="auto"/>
            </w:tcBorders>
          </w:tcPr>
          <w:p w:rsidR="007E68DD" w:rsidRPr="00BB66DB" w:rsidRDefault="000A1FCE" w:rsidP="00104C1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Nome completo</w:t>
            </w:r>
            <w:r w:rsidR="00F37810">
              <w:rPr>
                <w:rFonts w:ascii="Arial" w:hAnsi="Arial" w:cs="Arial"/>
                <w:b/>
                <w:sz w:val="20"/>
              </w:rPr>
              <w:t xml:space="preserve"> do inscrito</w:t>
            </w:r>
            <w:r w:rsidRPr="00BB66DB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9821346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800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7E68DD" w:rsidRPr="00BB66DB" w:rsidRDefault="00DB3E3C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104C12" w:rsidRPr="00BB66DB" w:rsidTr="00567989">
        <w:trPr>
          <w:trHeight w:val="53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104C12" w:rsidRPr="00BB66DB" w:rsidRDefault="002D39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CPF</w:t>
            </w:r>
            <w:r w:rsidR="00104C12" w:rsidRPr="00BB66DB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3483972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9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104C12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104C12" w:rsidRPr="00BB66DB" w:rsidRDefault="002D39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RG</w:t>
            </w:r>
            <w:r w:rsidR="00104C12" w:rsidRPr="00BB66DB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4569103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6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104C12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0A1FCE" w:rsidRPr="00BB66DB" w:rsidTr="00C152AB">
        <w:trPr>
          <w:trHeight w:val="604"/>
        </w:trPr>
        <w:tc>
          <w:tcPr>
            <w:tcW w:w="1411" w:type="dxa"/>
            <w:gridSpan w:val="3"/>
            <w:vAlign w:val="center"/>
          </w:tcPr>
          <w:p w:rsidR="000A1FCE" w:rsidRPr="00BB66DB" w:rsidRDefault="000A1FCE" w:rsidP="00EA5B4C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Endereço: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4636183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14" w:type="dxa"/>
                <w:gridSpan w:val="10"/>
                <w:vAlign w:val="center"/>
              </w:tcPr>
              <w:p w:rsidR="000A1FCE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567" w:type="dxa"/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nº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550807187"/>
            <w:placeholder>
              <w:docPart w:val="DefaultPlaceholder_1081868574"/>
            </w:placeholder>
          </w:sdtPr>
          <w:sdtEndPr/>
          <w:sdtContent>
            <w:tc>
              <w:tcPr>
                <w:tcW w:w="1026" w:type="dxa"/>
                <w:vAlign w:val="center"/>
              </w:tcPr>
              <w:p w:rsidR="000A1FCE" w:rsidRPr="00BB66DB" w:rsidRDefault="00DB3E3C" w:rsidP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Fonts w:ascii="Arial" w:hAnsi="Arial" w:cs="Arial"/>
                    <w:b/>
                    <w:sz w:val="20"/>
                  </w:rPr>
                  <w:t>__</w:t>
                </w:r>
              </w:p>
            </w:tc>
          </w:sdtContent>
        </w:sdt>
      </w:tr>
      <w:tr w:rsidR="000A1FCE" w:rsidRPr="00BB66DB" w:rsidTr="00567989">
        <w:trPr>
          <w:trHeight w:val="555"/>
        </w:trPr>
        <w:tc>
          <w:tcPr>
            <w:tcW w:w="1838" w:type="dxa"/>
            <w:gridSpan w:val="4"/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Complemento: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2111614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85" w:type="dxa"/>
                <w:gridSpan w:val="3"/>
                <w:vAlign w:val="center"/>
              </w:tcPr>
              <w:p w:rsidR="000A1FCE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026" w:type="dxa"/>
            <w:gridSpan w:val="2"/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Bairro: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7285037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69" w:type="dxa"/>
                <w:gridSpan w:val="6"/>
                <w:vAlign w:val="center"/>
              </w:tcPr>
              <w:p w:rsidR="000A1FCE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0A1FCE" w:rsidRPr="00BB66DB" w:rsidTr="00567989">
        <w:trPr>
          <w:trHeight w:val="631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Cidade: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4090370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0A1FCE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Estado: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870443805"/>
            <w:placeholder>
              <w:docPart w:val="DefaultPlaceholder_1081868574"/>
            </w:placeholder>
          </w:sdtPr>
          <w:sdtEndPr/>
          <w:sdtContent>
            <w:tc>
              <w:tcPr>
                <w:tcW w:w="85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0A1FCE" w:rsidRPr="00BB66DB" w:rsidRDefault="00DB3E3C" w:rsidP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Fonts w:ascii="Arial" w:hAnsi="Arial" w:cs="Arial"/>
                    <w:b/>
                    <w:sz w:val="20"/>
                  </w:rPr>
                  <w:t>__</w:t>
                </w:r>
              </w:p>
            </w:tc>
          </w:sdtContent>
        </w:sdt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CEP: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7467327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7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0A1FCE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5D12AF" w:rsidRPr="00BB66DB" w:rsidTr="00567989">
        <w:trPr>
          <w:trHeight w:val="569"/>
        </w:trPr>
        <w:tc>
          <w:tcPr>
            <w:tcW w:w="1127" w:type="dxa"/>
            <w:gridSpan w:val="2"/>
            <w:tcBorders>
              <w:bottom w:val="single" w:sz="4" w:space="0" w:color="auto"/>
            </w:tcBorders>
            <w:vAlign w:val="center"/>
          </w:tcPr>
          <w:p w:rsidR="005D12AF" w:rsidRPr="00BB66DB" w:rsidRDefault="00F3781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099364083"/>
            <w:placeholder>
              <w:docPart w:val="A3BA7E1D4E964F71988CC89563BDE166"/>
            </w:placeholder>
            <w:showingPlcHdr/>
          </w:sdtPr>
          <w:sdtEndPr/>
          <w:sdtContent>
            <w:tc>
              <w:tcPr>
                <w:tcW w:w="4822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5D12AF" w:rsidRPr="00BB66DB" w:rsidRDefault="005D12A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5D12AF" w:rsidRPr="00BB66DB" w:rsidRDefault="005D12AF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Data de nascimento: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9910901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7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5D12AF" w:rsidRPr="00BB66DB" w:rsidRDefault="005D12AF" w:rsidP="00E52794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104C12" w:rsidRPr="00BB66DB" w:rsidTr="00567989">
        <w:trPr>
          <w:trHeight w:val="545"/>
        </w:trPr>
        <w:tc>
          <w:tcPr>
            <w:tcW w:w="1411" w:type="dxa"/>
            <w:gridSpan w:val="3"/>
            <w:vAlign w:val="center"/>
          </w:tcPr>
          <w:p w:rsidR="00104C12" w:rsidRPr="00BB66DB" w:rsidRDefault="00104C12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Telefone: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285558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12" w:type="dxa"/>
                <w:gridSpan w:val="4"/>
                <w:vAlign w:val="center"/>
              </w:tcPr>
              <w:p w:rsidR="00104C12" w:rsidRPr="00BB66DB" w:rsidRDefault="005D12AF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:rsidR="00104C12" w:rsidRPr="00BB66DB" w:rsidRDefault="00104C12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Celular: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9420578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61" w:type="dxa"/>
                <w:gridSpan w:val="5"/>
                <w:vAlign w:val="center"/>
              </w:tcPr>
              <w:p w:rsidR="00104C12" w:rsidRPr="00BB66DB" w:rsidRDefault="005D12AF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E04046" w:rsidRPr="00BB66DB" w:rsidRDefault="00E04046">
      <w:pPr>
        <w:rPr>
          <w:rFonts w:ascii="Arial" w:hAnsi="Arial" w:cs="Arial"/>
          <w:b/>
          <w:sz w:val="22"/>
        </w:rPr>
      </w:pPr>
    </w:p>
    <w:p w:rsidR="006E010C" w:rsidRPr="00F37810" w:rsidRDefault="00F37810" w:rsidP="00E708C3">
      <w:pPr>
        <w:widowControl w:val="0"/>
        <w:tabs>
          <w:tab w:val="left" w:pos="851"/>
        </w:tabs>
        <w:spacing w:after="120" w:line="320" w:lineRule="exact"/>
        <w:ind w:right="-49"/>
        <w:jc w:val="both"/>
        <w:rPr>
          <w:rFonts w:ascii="Calibri" w:hAnsi="Calibri" w:cs="Calibri"/>
          <w:spacing w:val="0"/>
          <w:sz w:val="22"/>
          <w:lang w:eastAsia="en-US"/>
        </w:rPr>
      </w:pPr>
      <w:r w:rsidRPr="00F37810">
        <w:rPr>
          <w:rFonts w:ascii="Calibri" w:hAnsi="Calibri" w:cs="Calibri"/>
          <w:spacing w:val="0"/>
          <w:sz w:val="22"/>
          <w:lang w:eastAsia="en-US"/>
        </w:rPr>
        <w:t>Eu acima descrito, inscrito no curso aqui indicado, solicito o cancelamento de minha inscrição.</w:t>
      </w:r>
    </w:p>
    <w:p w:rsidR="00F37810" w:rsidRPr="00F37810" w:rsidRDefault="00F37810" w:rsidP="00E708C3">
      <w:pPr>
        <w:widowControl w:val="0"/>
        <w:tabs>
          <w:tab w:val="left" w:pos="851"/>
        </w:tabs>
        <w:spacing w:after="120" w:line="320" w:lineRule="exact"/>
        <w:ind w:right="-49"/>
        <w:jc w:val="both"/>
        <w:rPr>
          <w:rFonts w:ascii="Calibri" w:hAnsi="Calibri" w:cs="Calibri"/>
          <w:spacing w:val="0"/>
          <w:sz w:val="22"/>
          <w:lang w:eastAsia="en-US"/>
        </w:rPr>
      </w:pPr>
      <w:r w:rsidRPr="00F37810">
        <w:rPr>
          <w:rFonts w:ascii="Calibri" w:hAnsi="Calibri" w:cs="Calibri"/>
          <w:spacing w:val="0"/>
          <w:sz w:val="22"/>
          <w:lang w:eastAsia="en-US"/>
        </w:rPr>
        <w:t>Para tanto, em relação ao valor pago, faço a opção por:</w:t>
      </w:r>
    </w:p>
    <w:p w:rsidR="00F37810" w:rsidRDefault="00F37810" w:rsidP="00C152AB">
      <w:pPr>
        <w:tabs>
          <w:tab w:val="left" w:pos="851"/>
        </w:tabs>
        <w:ind w:left="851" w:hanging="567"/>
        <w:jc w:val="both"/>
        <w:rPr>
          <w:rFonts w:ascii="Calibri" w:hAnsi="Calibri" w:cs="Calibri"/>
          <w:spacing w:val="0"/>
          <w:sz w:val="22"/>
          <w:lang w:eastAsia="en-US"/>
        </w:rPr>
      </w:pPr>
      <w:r w:rsidRPr="00C152AB">
        <w:rPr>
          <w:rFonts w:ascii="Calibri" w:hAnsi="Calibri" w:cs="Calibri"/>
          <w:b/>
          <w:spacing w:val="0"/>
          <w:sz w:val="22"/>
          <w:lang w:eastAsia="en-US"/>
        </w:rPr>
        <w:t xml:space="preserve">( </w:t>
      </w:r>
      <w:sdt>
        <w:sdtPr>
          <w:rPr>
            <w:rFonts w:ascii="Arial" w:hAnsi="Arial" w:cs="Arial"/>
            <w:b/>
            <w:sz w:val="20"/>
          </w:rPr>
          <w:id w:val="1411427792"/>
          <w:placeholder>
            <w:docPart w:val="2B5346F5D20C4A57829A7CDE66095321"/>
          </w:placeholder>
        </w:sdtPr>
        <w:sdtEndPr/>
        <w:sdtContent>
          <w:r w:rsidRPr="00C152AB">
            <w:rPr>
              <w:rFonts w:ascii="Arial" w:hAnsi="Arial" w:cs="Arial"/>
              <w:b/>
              <w:sz w:val="20"/>
            </w:rPr>
            <w:t>__</w:t>
          </w:r>
        </w:sdtContent>
      </w:sdt>
      <w:r w:rsidR="00C152AB" w:rsidRPr="00C152AB">
        <w:rPr>
          <w:rFonts w:ascii="Calibri" w:hAnsi="Calibri" w:cs="Calibri"/>
          <w:b/>
          <w:spacing w:val="0"/>
          <w:sz w:val="22"/>
          <w:lang w:eastAsia="en-US"/>
        </w:rPr>
        <w:t xml:space="preserve"> )</w:t>
      </w:r>
      <w:r w:rsidR="00C152AB">
        <w:rPr>
          <w:rFonts w:ascii="Calibri" w:hAnsi="Calibri" w:cs="Calibri"/>
          <w:spacing w:val="0"/>
          <w:sz w:val="22"/>
          <w:lang w:eastAsia="en-US"/>
        </w:rPr>
        <w:tab/>
      </w:r>
      <w:r w:rsidRPr="00D94AD9">
        <w:rPr>
          <w:rFonts w:ascii="Calibri" w:hAnsi="Calibri" w:cs="Calibri"/>
          <w:b/>
          <w:spacing w:val="0"/>
          <w:sz w:val="22"/>
          <w:lang w:eastAsia="en-US"/>
        </w:rPr>
        <w:t>reembolso da quantia paga</w:t>
      </w:r>
      <w:r w:rsidRPr="00F37810">
        <w:rPr>
          <w:rFonts w:ascii="Calibri" w:hAnsi="Calibri" w:cs="Calibri"/>
          <w:spacing w:val="0"/>
          <w:sz w:val="22"/>
          <w:lang w:eastAsia="en-US"/>
        </w:rPr>
        <w:t>, por meio de depósito bancário</w:t>
      </w:r>
      <w:r w:rsidR="00AE5C40">
        <w:rPr>
          <w:rFonts w:ascii="Calibri" w:hAnsi="Calibri" w:cs="Calibri"/>
          <w:spacing w:val="0"/>
          <w:sz w:val="22"/>
          <w:lang w:eastAsia="en-US"/>
        </w:rPr>
        <w:t xml:space="preserve"> (PIX ou TED,</w:t>
      </w:r>
      <w:r w:rsidR="006367E6">
        <w:rPr>
          <w:rFonts w:ascii="Calibri" w:hAnsi="Calibri" w:cs="Calibri"/>
          <w:spacing w:val="0"/>
          <w:sz w:val="22"/>
          <w:lang w:eastAsia="en-US"/>
        </w:rPr>
        <w:t xml:space="preserve"> a critério exclusivo da AASP</w:t>
      </w:r>
      <w:r w:rsidR="00AE5C40">
        <w:rPr>
          <w:rFonts w:ascii="Calibri" w:hAnsi="Calibri" w:cs="Calibri"/>
          <w:spacing w:val="0"/>
          <w:sz w:val="22"/>
          <w:lang w:eastAsia="en-US"/>
        </w:rPr>
        <w:t>)</w:t>
      </w:r>
      <w:r w:rsidR="006367E6">
        <w:rPr>
          <w:rFonts w:ascii="Calibri" w:hAnsi="Calibri" w:cs="Calibri"/>
          <w:spacing w:val="0"/>
          <w:sz w:val="22"/>
          <w:lang w:eastAsia="en-US"/>
        </w:rPr>
        <w:t>,</w:t>
      </w:r>
      <w:r w:rsidRPr="00F37810">
        <w:rPr>
          <w:rFonts w:ascii="Calibri" w:hAnsi="Calibri" w:cs="Calibri"/>
          <w:spacing w:val="0"/>
          <w:sz w:val="22"/>
          <w:lang w:eastAsia="en-US"/>
        </w:rPr>
        <w:t xml:space="preserve"> em conta de </w:t>
      </w:r>
      <w:r w:rsidR="00C152AB">
        <w:rPr>
          <w:rFonts w:ascii="Calibri" w:hAnsi="Calibri" w:cs="Calibri"/>
          <w:spacing w:val="0"/>
          <w:sz w:val="22"/>
          <w:lang w:eastAsia="en-US"/>
        </w:rPr>
        <w:t xml:space="preserve">minha </w:t>
      </w:r>
      <w:r w:rsidRPr="00F37810">
        <w:rPr>
          <w:rFonts w:ascii="Calibri" w:hAnsi="Calibri" w:cs="Calibri"/>
          <w:spacing w:val="0"/>
          <w:sz w:val="22"/>
          <w:lang w:eastAsia="en-US"/>
        </w:rPr>
        <w:t>titularidade</w:t>
      </w:r>
      <w:r w:rsidR="00C152AB">
        <w:rPr>
          <w:rFonts w:ascii="Calibri" w:hAnsi="Calibri" w:cs="Calibri"/>
          <w:spacing w:val="0"/>
          <w:sz w:val="22"/>
          <w:lang w:eastAsia="en-US"/>
        </w:rPr>
        <w:t>, conforme dados abaixo</w:t>
      </w:r>
    </w:p>
    <w:p w:rsidR="00C152AB" w:rsidRDefault="00C152AB" w:rsidP="00C152AB">
      <w:pPr>
        <w:tabs>
          <w:tab w:val="left" w:pos="851"/>
        </w:tabs>
        <w:ind w:left="851" w:hanging="567"/>
        <w:jc w:val="both"/>
        <w:rPr>
          <w:rFonts w:ascii="Calibri" w:hAnsi="Calibri" w:cs="Calibri"/>
          <w:spacing w:val="0"/>
          <w:sz w:val="22"/>
          <w:lang w:eastAsia="en-US"/>
        </w:rPr>
      </w:pPr>
    </w:p>
    <w:tbl>
      <w:tblPr>
        <w:tblStyle w:val="Tabelacomgrade"/>
        <w:tblW w:w="0" w:type="auto"/>
        <w:tblInd w:w="851" w:type="dxa"/>
        <w:tblLook w:val="04A0" w:firstRow="1" w:lastRow="0" w:firstColumn="1" w:lastColumn="0" w:noHBand="0" w:noVBand="1"/>
      </w:tblPr>
      <w:tblGrid>
        <w:gridCol w:w="1412"/>
        <w:gridCol w:w="3686"/>
        <w:gridCol w:w="1192"/>
        <w:gridCol w:w="2439"/>
      </w:tblGrid>
      <w:tr w:rsidR="00C152AB" w:rsidTr="00567989">
        <w:trPr>
          <w:trHeight w:val="615"/>
        </w:trPr>
        <w:tc>
          <w:tcPr>
            <w:tcW w:w="1412" w:type="dxa"/>
            <w:vAlign w:val="center"/>
          </w:tcPr>
          <w:p w:rsidR="00C152AB" w:rsidRPr="00567989" w:rsidRDefault="00C152AB" w:rsidP="00C152AB">
            <w:pPr>
              <w:tabs>
                <w:tab w:val="left" w:pos="851"/>
              </w:tabs>
              <w:jc w:val="both"/>
              <w:rPr>
                <w:rFonts w:ascii="Calibri" w:hAnsi="Calibri" w:cs="Calibri"/>
                <w:b/>
                <w:spacing w:val="0"/>
                <w:sz w:val="22"/>
                <w:lang w:eastAsia="en-US"/>
              </w:rPr>
            </w:pPr>
            <w:r w:rsidRPr="00567989">
              <w:rPr>
                <w:rFonts w:ascii="Calibri" w:hAnsi="Calibri" w:cs="Calibri"/>
                <w:b/>
                <w:spacing w:val="0"/>
                <w:sz w:val="22"/>
                <w:lang w:eastAsia="en-US"/>
              </w:rPr>
              <w:t>Banco: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632563586"/>
            <w:placeholder>
              <w:docPart w:val="4F94143B6DE94C0BA27C71236D0240B3"/>
            </w:placeholder>
            <w:showingPlcHdr/>
          </w:sdtPr>
          <w:sdtEndPr/>
          <w:sdtContent>
            <w:tc>
              <w:tcPr>
                <w:tcW w:w="7317" w:type="dxa"/>
                <w:gridSpan w:val="3"/>
                <w:vAlign w:val="center"/>
              </w:tcPr>
              <w:p w:rsidR="00C152AB" w:rsidRDefault="00C152AB" w:rsidP="00C152AB">
                <w:pPr>
                  <w:tabs>
                    <w:tab w:val="left" w:pos="851"/>
                  </w:tabs>
                  <w:jc w:val="both"/>
                  <w:rPr>
                    <w:rFonts w:ascii="Calibri" w:hAnsi="Calibri" w:cs="Calibri"/>
                    <w:spacing w:val="0"/>
                    <w:sz w:val="22"/>
                    <w:lang w:eastAsia="en-US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C152AB" w:rsidTr="00567989">
        <w:trPr>
          <w:trHeight w:val="553"/>
        </w:trPr>
        <w:tc>
          <w:tcPr>
            <w:tcW w:w="1412" w:type="dxa"/>
            <w:vAlign w:val="center"/>
          </w:tcPr>
          <w:p w:rsidR="00C152AB" w:rsidRPr="00567989" w:rsidRDefault="00C152AB" w:rsidP="00C152AB">
            <w:pPr>
              <w:tabs>
                <w:tab w:val="left" w:pos="851"/>
              </w:tabs>
              <w:jc w:val="both"/>
              <w:rPr>
                <w:rFonts w:ascii="Calibri" w:hAnsi="Calibri" w:cs="Calibri"/>
                <w:b/>
                <w:spacing w:val="0"/>
                <w:sz w:val="22"/>
                <w:lang w:eastAsia="en-US"/>
              </w:rPr>
            </w:pPr>
            <w:r w:rsidRPr="00567989">
              <w:rPr>
                <w:rFonts w:ascii="Calibri" w:hAnsi="Calibri" w:cs="Calibri"/>
                <w:b/>
                <w:spacing w:val="0"/>
                <w:sz w:val="22"/>
                <w:lang w:eastAsia="en-US"/>
              </w:rPr>
              <w:t>Agência: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659822409"/>
            <w:placeholder>
              <w:docPart w:val="3C11684859EF4825A05B599EC9AD4399"/>
            </w:placeholder>
            <w:showingPlcHdr/>
          </w:sdtPr>
          <w:sdtEndPr/>
          <w:sdtContent>
            <w:tc>
              <w:tcPr>
                <w:tcW w:w="7317" w:type="dxa"/>
                <w:gridSpan w:val="3"/>
                <w:vAlign w:val="center"/>
              </w:tcPr>
              <w:p w:rsidR="00C152AB" w:rsidRDefault="00C152AB" w:rsidP="00C152AB">
                <w:pPr>
                  <w:tabs>
                    <w:tab w:val="left" w:pos="851"/>
                  </w:tabs>
                  <w:jc w:val="both"/>
                  <w:rPr>
                    <w:rFonts w:ascii="Calibri" w:hAnsi="Calibri" w:cs="Calibri"/>
                    <w:spacing w:val="0"/>
                    <w:sz w:val="22"/>
                    <w:lang w:eastAsia="en-US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6367E6" w:rsidTr="00345C19">
        <w:trPr>
          <w:trHeight w:val="413"/>
        </w:trPr>
        <w:tc>
          <w:tcPr>
            <w:tcW w:w="1412" w:type="dxa"/>
            <w:vMerge w:val="restart"/>
            <w:vAlign w:val="center"/>
          </w:tcPr>
          <w:p w:rsidR="006367E6" w:rsidRPr="00567989" w:rsidRDefault="006367E6" w:rsidP="00C152AB">
            <w:pPr>
              <w:tabs>
                <w:tab w:val="left" w:pos="851"/>
              </w:tabs>
              <w:jc w:val="both"/>
              <w:rPr>
                <w:rFonts w:ascii="Calibri" w:hAnsi="Calibri" w:cs="Calibri"/>
                <w:b/>
                <w:spacing w:val="0"/>
                <w:sz w:val="22"/>
                <w:lang w:eastAsia="en-US"/>
              </w:rPr>
            </w:pPr>
            <w:r w:rsidRPr="00567989">
              <w:rPr>
                <w:rFonts w:ascii="Calibri" w:hAnsi="Calibri" w:cs="Calibri"/>
                <w:b/>
                <w:spacing w:val="0"/>
                <w:sz w:val="22"/>
                <w:lang w:eastAsia="en-US"/>
              </w:rPr>
              <w:t>Conta nº: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216176683"/>
            <w:placeholder>
              <w:docPart w:val="41625A2CB9C4409A8A7D51DCA2BCCFE3"/>
            </w:placeholder>
            <w:showingPlcHdr/>
          </w:sdtPr>
          <w:sdtEndPr/>
          <w:sdtContent>
            <w:tc>
              <w:tcPr>
                <w:tcW w:w="3686" w:type="dxa"/>
                <w:vMerge w:val="restart"/>
                <w:vAlign w:val="center"/>
              </w:tcPr>
              <w:p w:rsidR="006367E6" w:rsidRDefault="006367E6" w:rsidP="00C152AB">
                <w:pPr>
                  <w:tabs>
                    <w:tab w:val="left" w:pos="851"/>
                  </w:tabs>
                  <w:jc w:val="both"/>
                  <w:rPr>
                    <w:rFonts w:ascii="Calibri" w:hAnsi="Calibri" w:cs="Calibri"/>
                    <w:spacing w:val="0"/>
                    <w:sz w:val="22"/>
                    <w:lang w:eastAsia="en-US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192" w:type="dxa"/>
            <w:tcBorders>
              <w:right w:val="nil"/>
            </w:tcBorders>
            <w:vAlign w:val="center"/>
          </w:tcPr>
          <w:p w:rsidR="006367E6" w:rsidRDefault="006367E6" w:rsidP="00C152AB">
            <w:pPr>
              <w:tabs>
                <w:tab w:val="left" w:pos="851"/>
              </w:tabs>
              <w:jc w:val="both"/>
              <w:rPr>
                <w:rFonts w:ascii="Calibri" w:hAnsi="Calibri" w:cs="Calibri"/>
                <w:spacing w:val="0"/>
                <w:sz w:val="22"/>
                <w:lang w:eastAsia="en-US"/>
              </w:rPr>
            </w:pPr>
            <w:r>
              <w:rPr>
                <w:rFonts w:ascii="Calibri" w:hAnsi="Calibri" w:cs="Calibri"/>
                <w:spacing w:val="0"/>
                <w:sz w:val="22"/>
                <w:lang w:eastAsia="en-US"/>
              </w:rPr>
              <w:t>Corrente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6367E6" w:rsidRDefault="006367E6" w:rsidP="00C152AB">
            <w:pPr>
              <w:tabs>
                <w:tab w:val="left" w:pos="851"/>
              </w:tabs>
              <w:jc w:val="both"/>
              <w:rPr>
                <w:rFonts w:ascii="Calibri" w:hAnsi="Calibri" w:cs="Calibri"/>
                <w:spacing w:val="0"/>
                <w:sz w:val="22"/>
                <w:lang w:eastAsia="en-US"/>
              </w:rPr>
            </w:pPr>
            <w:r>
              <w:rPr>
                <w:rFonts w:ascii="Calibri" w:hAnsi="Calibri" w:cs="Calibri"/>
                <w:spacing w:val="0"/>
                <w:sz w:val="22"/>
                <w:lang w:eastAsia="en-US"/>
              </w:rPr>
              <w:t xml:space="preserve">(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760332103"/>
                <w:placeholder>
                  <w:docPart w:val="1661FD15581944C09D3BA6F02B930218"/>
                </w:placeholder>
              </w:sdtPr>
              <w:sdtEndPr/>
              <w:sdtContent>
                <w:r w:rsidRPr="00BB66DB">
                  <w:rPr>
                    <w:rFonts w:ascii="Arial" w:hAnsi="Arial" w:cs="Arial"/>
                    <w:b/>
                    <w:sz w:val="20"/>
                  </w:rPr>
                  <w:t>__</w:t>
                </w:r>
              </w:sdtContent>
            </w:sdt>
            <w:r>
              <w:rPr>
                <w:rFonts w:ascii="Calibri" w:hAnsi="Calibri" w:cs="Calibri"/>
                <w:spacing w:val="0"/>
                <w:sz w:val="22"/>
                <w:lang w:eastAsia="en-US"/>
              </w:rPr>
              <w:t xml:space="preserve"> )</w:t>
            </w:r>
            <w:r>
              <w:rPr>
                <w:rFonts w:ascii="Calibri" w:hAnsi="Calibri" w:cs="Calibri"/>
                <w:spacing w:val="0"/>
                <w:sz w:val="22"/>
                <w:lang w:eastAsia="en-US"/>
              </w:rPr>
              <w:tab/>
            </w:r>
          </w:p>
        </w:tc>
      </w:tr>
      <w:tr w:rsidR="006367E6" w:rsidTr="006A1AD9">
        <w:trPr>
          <w:trHeight w:val="413"/>
        </w:trPr>
        <w:tc>
          <w:tcPr>
            <w:tcW w:w="1412" w:type="dxa"/>
            <w:vMerge/>
            <w:vAlign w:val="center"/>
          </w:tcPr>
          <w:p w:rsidR="006367E6" w:rsidRDefault="006367E6" w:rsidP="00C152AB">
            <w:pPr>
              <w:tabs>
                <w:tab w:val="left" w:pos="851"/>
              </w:tabs>
              <w:jc w:val="both"/>
              <w:rPr>
                <w:rFonts w:ascii="Calibri" w:hAnsi="Calibri" w:cs="Calibri"/>
                <w:spacing w:val="0"/>
                <w:sz w:val="22"/>
                <w:lang w:eastAsia="en-US"/>
              </w:rPr>
            </w:pPr>
          </w:p>
        </w:tc>
        <w:tc>
          <w:tcPr>
            <w:tcW w:w="3686" w:type="dxa"/>
            <w:vMerge/>
            <w:vAlign w:val="center"/>
          </w:tcPr>
          <w:p w:rsidR="006367E6" w:rsidRDefault="006367E6" w:rsidP="00C152AB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2" w:type="dxa"/>
            <w:tcBorders>
              <w:right w:val="nil"/>
            </w:tcBorders>
            <w:vAlign w:val="center"/>
          </w:tcPr>
          <w:p w:rsidR="006367E6" w:rsidRDefault="006367E6" w:rsidP="00C152AB">
            <w:pPr>
              <w:tabs>
                <w:tab w:val="left" w:pos="851"/>
              </w:tabs>
              <w:jc w:val="both"/>
              <w:rPr>
                <w:rFonts w:ascii="Calibri" w:hAnsi="Calibri" w:cs="Calibri"/>
                <w:spacing w:val="0"/>
                <w:sz w:val="22"/>
                <w:lang w:eastAsia="en-US"/>
              </w:rPr>
            </w:pPr>
            <w:r>
              <w:rPr>
                <w:rFonts w:ascii="Calibri" w:hAnsi="Calibri" w:cs="Calibri"/>
                <w:spacing w:val="0"/>
                <w:sz w:val="22"/>
                <w:lang w:eastAsia="en-US"/>
              </w:rPr>
              <w:t>Poupança</w:t>
            </w:r>
          </w:p>
        </w:tc>
        <w:tc>
          <w:tcPr>
            <w:tcW w:w="2439" w:type="dxa"/>
            <w:tcBorders>
              <w:left w:val="nil"/>
            </w:tcBorders>
            <w:vAlign w:val="center"/>
          </w:tcPr>
          <w:p w:rsidR="006367E6" w:rsidRDefault="006367E6" w:rsidP="00C152AB">
            <w:pPr>
              <w:tabs>
                <w:tab w:val="left" w:pos="851"/>
              </w:tabs>
              <w:jc w:val="both"/>
              <w:rPr>
                <w:rFonts w:ascii="Calibri" w:hAnsi="Calibri" w:cs="Calibri"/>
                <w:spacing w:val="0"/>
                <w:sz w:val="22"/>
                <w:lang w:eastAsia="en-US"/>
              </w:rPr>
            </w:pPr>
            <w:r>
              <w:rPr>
                <w:rFonts w:ascii="Calibri" w:hAnsi="Calibri" w:cs="Calibri"/>
                <w:spacing w:val="0"/>
                <w:sz w:val="22"/>
                <w:lang w:eastAsia="en-US"/>
              </w:rPr>
              <w:t xml:space="preserve">(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45925483"/>
                <w:placeholder>
                  <w:docPart w:val="B7B492A6DB63461BBFDBDE71ED54CBED"/>
                </w:placeholder>
              </w:sdtPr>
              <w:sdtEndPr/>
              <w:sdtContent>
                <w:r w:rsidRPr="00BB66DB">
                  <w:rPr>
                    <w:rFonts w:ascii="Arial" w:hAnsi="Arial" w:cs="Arial"/>
                    <w:b/>
                    <w:sz w:val="20"/>
                  </w:rPr>
                  <w:t>__</w:t>
                </w:r>
              </w:sdtContent>
            </w:sdt>
            <w:r>
              <w:rPr>
                <w:rFonts w:ascii="Calibri" w:hAnsi="Calibri" w:cs="Calibri"/>
                <w:spacing w:val="0"/>
                <w:sz w:val="22"/>
                <w:lang w:eastAsia="en-US"/>
              </w:rPr>
              <w:t xml:space="preserve"> )</w:t>
            </w:r>
            <w:r>
              <w:rPr>
                <w:rFonts w:ascii="Calibri" w:hAnsi="Calibri" w:cs="Calibri"/>
                <w:spacing w:val="0"/>
                <w:sz w:val="22"/>
                <w:lang w:eastAsia="en-US"/>
              </w:rPr>
              <w:tab/>
            </w:r>
          </w:p>
        </w:tc>
      </w:tr>
      <w:tr w:rsidR="006367E6" w:rsidTr="00567989">
        <w:trPr>
          <w:trHeight w:val="559"/>
        </w:trPr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E6" w:rsidRPr="00567989" w:rsidRDefault="006367E6" w:rsidP="006367E6">
            <w:pPr>
              <w:tabs>
                <w:tab w:val="left" w:pos="851"/>
              </w:tabs>
              <w:jc w:val="both"/>
              <w:rPr>
                <w:rFonts w:ascii="Calibri" w:hAnsi="Calibri" w:cs="Calibri"/>
                <w:b/>
                <w:spacing w:val="0"/>
                <w:sz w:val="22"/>
                <w:lang w:eastAsia="en-US"/>
              </w:rPr>
            </w:pPr>
            <w:r w:rsidRPr="00567989">
              <w:rPr>
                <w:rFonts w:ascii="Calibri" w:hAnsi="Calibri" w:cs="Calibri"/>
                <w:b/>
                <w:spacing w:val="0"/>
                <w:sz w:val="22"/>
                <w:lang w:eastAsia="en-US"/>
              </w:rPr>
              <w:t>Chave PIX: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677721362"/>
            <w:placeholder>
              <w:docPart w:val="6D7CB76FE475457E817425ED62A570F6"/>
            </w:placeholder>
            <w:showingPlcHdr/>
          </w:sdtPr>
          <w:sdtEndPr/>
          <w:sdtContent>
            <w:tc>
              <w:tcPr>
                <w:tcW w:w="7317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6367E6" w:rsidRDefault="006367E6" w:rsidP="006367E6">
                <w:pPr>
                  <w:tabs>
                    <w:tab w:val="left" w:pos="851"/>
                  </w:tabs>
                  <w:jc w:val="both"/>
                  <w:rPr>
                    <w:rFonts w:ascii="Calibri" w:hAnsi="Calibri" w:cs="Calibri"/>
                    <w:spacing w:val="0"/>
                    <w:sz w:val="22"/>
                    <w:lang w:eastAsia="en-US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C152AB" w:rsidRDefault="00C152AB" w:rsidP="00C152AB">
      <w:pPr>
        <w:tabs>
          <w:tab w:val="left" w:pos="851"/>
        </w:tabs>
        <w:ind w:left="851" w:hanging="567"/>
        <w:jc w:val="both"/>
        <w:rPr>
          <w:rFonts w:ascii="Calibri" w:hAnsi="Calibri" w:cs="Calibri"/>
          <w:spacing w:val="0"/>
          <w:sz w:val="22"/>
          <w:lang w:eastAsia="en-US"/>
        </w:rPr>
      </w:pPr>
    </w:p>
    <w:p w:rsidR="00C152AB" w:rsidRDefault="00C152AB" w:rsidP="00C152AB">
      <w:pPr>
        <w:tabs>
          <w:tab w:val="left" w:pos="851"/>
        </w:tabs>
        <w:ind w:left="851" w:hanging="567"/>
        <w:jc w:val="both"/>
        <w:rPr>
          <w:rFonts w:ascii="Calibri" w:hAnsi="Calibri" w:cs="Calibri"/>
          <w:spacing w:val="0"/>
          <w:sz w:val="22"/>
          <w:lang w:eastAsia="en-US"/>
        </w:rPr>
      </w:pPr>
      <w:r w:rsidRPr="00C152AB">
        <w:rPr>
          <w:rFonts w:ascii="Calibri" w:hAnsi="Calibri" w:cs="Calibri"/>
          <w:b/>
          <w:spacing w:val="0"/>
          <w:sz w:val="22"/>
          <w:lang w:eastAsia="en-US"/>
        </w:rPr>
        <w:t xml:space="preserve">( </w:t>
      </w:r>
      <w:sdt>
        <w:sdtPr>
          <w:rPr>
            <w:rFonts w:ascii="Arial" w:hAnsi="Arial" w:cs="Arial"/>
            <w:b/>
            <w:sz w:val="20"/>
          </w:rPr>
          <w:id w:val="172306763"/>
          <w:placeholder>
            <w:docPart w:val="1A598368801A4C89A8B5A54A4008D4F4"/>
          </w:placeholder>
        </w:sdtPr>
        <w:sdtEndPr/>
        <w:sdtContent>
          <w:r w:rsidRPr="00C152AB">
            <w:rPr>
              <w:rFonts w:ascii="Arial" w:hAnsi="Arial" w:cs="Arial"/>
              <w:b/>
              <w:sz w:val="20"/>
            </w:rPr>
            <w:t>__</w:t>
          </w:r>
        </w:sdtContent>
      </w:sdt>
      <w:r w:rsidRPr="00C152AB">
        <w:rPr>
          <w:rFonts w:ascii="Calibri" w:hAnsi="Calibri" w:cs="Calibri"/>
          <w:b/>
          <w:spacing w:val="0"/>
          <w:sz w:val="22"/>
          <w:lang w:eastAsia="en-US"/>
        </w:rPr>
        <w:t xml:space="preserve"> )</w:t>
      </w:r>
      <w:r>
        <w:rPr>
          <w:rFonts w:ascii="Calibri" w:hAnsi="Calibri" w:cs="Calibri"/>
          <w:spacing w:val="0"/>
          <w:sz w:val="22"/>
          <w:lang w:eastAsia="en-US"/>
        </w:rPr>
        <w:tab/>
      </w:r>
      <w:r w:rsidRPr="00D94AD9">
        <w:rPr>
          <w:rFonts w:ascii="Calibri" w:hAnsi="Calibri" w:cs="Calibri"/>
          <w:b/>
          <w:spacing w:val="0"/>
          <w:sz w:val="22"/>
          <w:lang w:eastAsia="en-US"/>
        </w:rPr>
        <w:t>conversão do valor da inscrição em crédito</w:t>
      </w:r>
      <w:r w:rsidRPr="00C152AB">
        <w:rPr>
          <w:rFonts w:ascii="Calibri" w:hAnsi="Calibri" w:cs="Calibri"/>
          <w:spacing w:val="0"/>
          <w:sz w:val="22"/>
          <w:lang w:eastAsia="en-US"/>
        </w:rPr>
        <w:t xml:space="preserve"> para utilização futura em aquisição de qualquer produto ou serviço AASP, inclusive pagamento de contribuição associativa.</w:t>
      </w:r>
    </w:p>
    <w:p w:rsidR="00F37810" w:rsidRPr="00C152AB" w:rsidRDefault="00F37810" w:rsidP="00E708C3">
      <w:pPr>
        <w:widowControl w:val="0"/>
        <w:tabs>
          <w:tab w:val="left" w:pos="851"/>
        </w:tabs>
        <w:spacing w:after="120" w:line="320" w:lineRule="exact"/>
        <w:ind w:right="-49"/>
        <w:jc w:val="both"/>
        <w:rPr>
          <w:rFonts w:ascii="Calibri" w:hAnsi="Calibri" w:cs="Calibri"/>
          <w:spacing w:val="0"/>
          <w:sz w:val="22"/>
          <w:lang w:eastAsia="en-US"/>
        </w:rPr>
      </w:pPr>
    </w:p>
    <w:p w:rsidR="00BB66DB" w:rsidRPr="00C152AB" w:rsidRDefault="00BB66DB" w:rsidP="00C152AB">
      <w:pPr>
        <w:widowControl w:val="0"/>
        <w:tabs>
          <w:tab w:val="left" w:pos="851"/>
        </w:tabs>
        <w:spacing w:after="240" w:line="320" w:lineRule="exact"/>
        <w:ind w:right="-51"/>
        <w:jc w:val="both"/>
        <w:rPr>
          <w:rFonts w:ascii="Calibri" w:hAnsi="Calibri" w:cs="Calibri"/>
          <w:spacing w:val="0"/>
          <w:sz w:val="22"/>
          <w:lang w:eastAsia="en-US"/>
        </w:rPr>
      </w:pPr>
      <w:r w:rsidRPr="00C152AB">
        <w:rPr>
          <w:rFonts w:ascii="Calibri" w:hAnsi="Calibri" w:cs="Calibri"/>
          <w:spacing w:val="0"/>
          <w:sz w:val="22"/>
          <w:lang w:eastAsia="en-US"/>
        </w:rPr>
        <w:t xml:space="preserve">São Paulo/SP, </w:t>
      </w:r>
      <w:sdt>
        <w:sdtPr>
          <w:rPr>
            <w:rFonts w:ascii="Calibri" w:hAnsi="Calibri" w:cs="Calibri"/>
            <w:spacing w:val="0"/>
            <w:sz w:val="22"/>
            <w:lang w:eastAsia="en-US"/>
          </w:rPr>
          <w:id w:val="111026154"/>
          <w:placeholder>
            <w:docPart w:val="3C77FBB3D5FE470F9BCFDC0BBFB0B111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C152AB">
            <w:rPr>
              <w:rFonts w:ascii="Calibri" w:hAnsi="Calibri" w:cs="Calibri"/>
              <w:spacing w:val="0"/>
              <w:sz w:val="22"/>
              <w:lang w:eastAsia="en-US"/>
            </w:rPr>
            <w:t>escolher a data</w:t>
          </w:r>
        </w:sdtContent>
      </w:sdt>
    </w:p>
    <w:p w:rsidR="00CC610B" w:rsidRPr="00C152AB" w:rsidRDefault="00CC610B">
      <w:pPr>
        <w:spacing w:after="200" w:line="276" w:lineRule="auto"/>
        <w:rPr>
          <w:rFonts w:ascii="Calibri" w:hAnsi="Calibri" w:cs="Calibri"/>
          <w:spacing w:val="0"/>
          <w:sz w:val="22"/>
          <w:lang w:eastAsia="en-US"/>
        </w:rPr>
      </w:pPr>
    </w:p>
    <w:sectPr w:rsidR="00CC610B" w:rsidRPr="00C152AB" w:rsidSect="00567989">
      <w:headerReference w:type="default" r:id="rId8"/>
      <w:footerReference w:type="default" r:id="rId9"/>
      <w:pgSz w:w="11907" w:h="16839" w:code="9"/>
      <w:pgMar w:top="1276" w:right="1041" w:bottom="1134" w:left="1276" w:header="1135" w:footer="7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52" w:rsidRDefault="00644552">
      <w:r>
        <w:separator/>
      </w:r>
    </w:p>
  </w:endnote>
  <w:endnote w:type="continuationSeparator" w:id="0">
    <w:p w:rsidR="00644552" w:rsidRDefault="0064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84" w:rsidRPr="00C35B84" w:rsidRDefault="00567989" w:rsidP="00567989">
    <w:pPr>
      <w:pStyle w:val="Rodap0"/>
      <w:ind w:right="284"/>
      <w:rPr>
        <w:rFonts w:ascii="Calibri" w:hAnsi="Calibri"/>
      </w:rPr>
    </w:pPr>
    <w:proofErr w:type="spellStart"/>
    <w:r>
      <w:rPr>
        <w:rFonts w:ascii="Calibri" w:hAnsi="Calibri"/>
      </w:rPr>
      <w:t>Formulario_cancelamento_inscricao</w:t>
    </w:r>
    <w:proofErr w:type="spellEnd"/>
  </w:p>
  <w:p w:rsidR="00C35B84" w:rsidRDefault="00C35B84" w:rsidP="00C35B84">
    <w:pPr>
      <w:pStyle w:val="Rodap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52" w:rsidRDefault="00644552">
      <w:r>
        <w:separator/>
      </w:r>
    </w:p>
  </w:footnote>
  <w:footnote w:type="continuationSeparator" w:id="0">
    <w:p w:rsidR="00644552" w:rsidRDefault="0064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DB" w:rsidRDefault="00BB66DB" w:rsidP="00BB66DB">
    <w:pPr>
      <w:pStyle w:val="TtulodeAtasdeReunio"/>
      <w:ind w:right="567"/>
      <w:rPr>
        <w:rFonts w:ascii="Verdana" w:hAnsi="Verdana" w:cs="Arial"/>
        <w:bCs/>
        <w:sz w:val="18"/>
        <w:szCs w:val="18"/>
      </w:rPr>
    </w:pPr>
    <w:r w:rsidRPr="00264CBD">
      <w:rPr>
        <w:rFonts w:ascii="Verdana" w:hAnsi="Verdana" w:cs="Arial"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CC4F9B" wp14:editId="4B16B610">
              <wp:simplePos x="0" y="0"/>
              <wp:positionH relativeFrom="column">
                <wp:posOffset>-74930</wp:posOffset>
              </wp:positionH>
              <wp:positionV relativeFrom="paragraph">
                <wp:posOffset>-343967</wp:posOffset>
              </wp:positionV>
              <wp:extent cx="1379855" cy="525780"/>
              <wp:effectExtent l="0" t="0" r="0" b="762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6DB" w:rsidRDefault="00BB66DB" w:rsidP="00BB66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87E7D9" wp14:editId="7ED64EB0">
                                <wp:extent cx="1078302" cy="408880"/>
                                <wp:effectExtent l="0" t="0" r="762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277" cy="4225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C4F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.9pt;margin-top:-27.1pt;width:108.65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" stroked="f">
              <v:textbox>
                <w:txbxContent>
                  <w:p w:rsidR="00BB66DB" w:rsidRDefault="00BB66DB" w:rsidP="00BB66DB">
                    <w:r>
                      <w:rPr>
                        <w:noProof/>
                      </w:rPr>
                      <w:drawing>
                        <wp:inline distT="0" distB="0" distL="0" distR="0" wp14:anchorId="3E87E7D9" wp14:editId="7ED64EB0">
                          <wp:extent cx="1078302" cy="408880"/>
                          <wp:effectExtent l="0" t="0" r="762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277" cy="4225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FB0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56A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456C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69AC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045DED"/>
    <w:multiLevelType w:val="hybridMultilevel"/>
    <w:tmpl w:val="1D56F11C"/>
    <w:lvl w:ilvl="0" w:tplc="A3244DB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0A5059"/>
    <w:multiLevelType w:val="hybridMultilevel"/>
    <w:tmpl w:val="E1ECADB0"/>
    <w:lvl w:ilvl="0" w:tplc="FE9A220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1E7ED5"/>
    <w:multiLevelType w:val="hybridMultilevel"/>
    <w:tmpl w:val="14E289A0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A925A8"/>
    <w:multiLevelType w:val="hybridMultilevel"/>
    <w:tmpl w:val="DB469070"/>
    <w:lvl w:ilvl="0" w:tplc="54AA5F64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8E37C6B"/>
    <w:multiLevelType w:val="hybridMultilevel"/>
    <w:tmpl w:val="C34CEF1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845ADC"/>
    <w:multiLevelType w:val="hybridMultilevel"/>
    <w:tmpl w:val="43B60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7287B"/>
    <w:multiLevelType w:val="multilevel"/>
    <w:tmpl w:val="1C007A4C"/>
    <w:numStyleLink w:val="Estilo1"/>
  </w:abstractNum>
  <w:abstractNum w:abstractNumId="11" w15:restartNumberingAfterBreak="0">
    <w:nsid w:val="2B3303B7"/>
    <w:multiLevelType w:val="hybridMultilevel"/>
    <w:tmpl w:val="4AC84B94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21C191B"/>
    <w:multiLevelType w:val="multilevel"/>
    <w:tmpl w:val="7604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A8136C"/>
    <w:multiLevelType w:val="hybridMultilevel"/>
    <w:tmpl w:val="7452F9B4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7E06FF4"/>
    <w:multiLevelType w:val="multilevel"/>
    <w:tmpl w:val="1C007A4C"/>
    <w:styleLink w:val="Estilo1"/>
    <w:lvl w:ilvl="0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3835F7C"/>
    <w:multiLevelType w:val="hybridMultilevel"/>
    <w:tmpl w:val="F896196C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CD4361"/>
    <w:multiLevelType w:val="hybridMultilevel"/>
    <w:tmpl w:val="4D88D63E"/>
    <w:lvl w:ilvl="0" w:tplc="637017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2D659C"/>
    <w:multiLevelType w:val="hybridMultilevel"/>
    <w:tmpl w:val="AE1C01B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3123A79"/>
    <w:multiLevelType w:val="hybridMultilevel"/>
    <w:tmpl w:val="8EBC62AE"/>
    <w:lvl w:ilvl="0" w:tplc="F0A0BC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7798"/>
    <w:multiLevelType w:val="hybridMultilevel"/>
    <w:tmpl w:val="BE0C52A2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AD76DBA"/>
    <w:multiLevelType w:val="hybridMultilevel"/>
    <w:tmpl w:val="39FCC2D8"/>
    <w:lvl w:ilvl="0" w:tplc="9C501A4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7"/>
  </w:num>
  <w:num w:numId="7">
    <w:abstractNumId w:val="14"/>
  </w:num>
  <w:num w:numId="8">
    <w:abstractNumId w:val="10"/>
  </w:num>
  <w:num w:numId="9">
    <w:abstractNumId w:val="18"/>
  </w:num>
  <w:num w:numId="10">
    <w:abstractNumId w:val="11"/>
  </w:num>
  <w:num w:numId="11">
    <w:abstractNumId w:val="4"/>
  </w:num>
  <w:num w:numId="12">
    <w:abstractNumId w:val="16"/>
  </w:num>
  <w:num w:numId="13">
    <w:abstractNumId w:val="12"/>
  </w:num>
  <w:num w:numId="14">
    <w:abstractNumId w:val="9"/>
  </w:num>
  <w:num w:numId="15">
    <w:abstractNumId w:val="20"/>
  </w:num>
  <w:num w:numId="16">
    <w:abstractNumId w:val="8"/>
  </w:num>
  <w:num w:numId="17">
    <w:abstractNumId w:val="19"/>
  </w:num>
  <w:num w:numId="18">
    <w:abstractNumId w:val="13"/>
  </w:num>
  <w:num w:numId="19">
    <w:abstractNumId w:val="15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nuRYQxepMXpbmY6W6WzdlUR2rtSslcI1IUf4VFloQq8G7j2GoPp1kdj7ejgRJz7mwyp+4Y3QidvDDpN843vdg==" w:salt="/vCpUSNQcDdW7jO0tr9WM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B6"/>
    <w:rsid w:val="00070CA1"/>
    <w:rsid w:val="000A1FCE"/>
    <w:rsid w:val="000A4645"/>
    <w:rsid w:val="000B711B"/>
    <w:rsid w:val="000D206A"/>
    <w:rsid w:val="00104C12"/>
    <w:rsid w:val="001B23E9"/>
    <w:rsid w:val="002561F9"/>
    <w:rsid w:val="002D3965"/>
    <w:rsid w:val="00377236"/>
    <w:rsid w:val="00390E81"/>
    <w:rsid w:val="003B13B4"/>
    <w:rsid w:val="00416702"/>
    <w:rsid w:val="004A0892"/>
    <w:rsid w:val="004C327A"/>
    <w:rsid w:val="004E2AFC"/>
    <w:rsid w:val="00527E49"/>
    <w:rsid w:val="00567989"/>
    <w:rsid w:val="00593855"/>
    <w:rsid w:val="005D12AF"/>
    <w:rsid w:val="00623001"/>
    <w:rsid w:val="006367E6"/>
    <w:rsid w:val="00644552"/>
    <w:rsid w:val="00660AD8"/>
    <w:rsid w:val="00667FB5"/>
    <w:rsid w:val="006A372E"/>
    <w:rsid w:val="006E010C"/>
    <w:rsid w:val="006E2B0A"/>
    <w:rsid w:val="006F6E46"/>
    <w:rsid w:val="007032CC"/>
    <w:rsid w:val="00721F61"/>
    <w:rsid w:val="00743CE3"/>
    <w:rsid w:val="00755196"/>
    <w:rsid w:val="00796475"/>
    <w:rsid w:val="007E68DD"/>
    <w:rsid w:val="008842CF"/>
    <w:rsid w:val="00891BD8"/>
    <w:rsid w:val="008C25FA"/>
    <w:rsid w:val="008D13B3"/>
    <w:rsid w:val="009501E4"/>
    <w:rsid w:val="00976B08"/>
    <w:rsid w:val="009C4D34"/>
    <w:rsid w:val="009D1FD6"/>
    <w:rsid w:val="00A478CB"/>
    <w:rsid w:val="00A56C23"/>
    <w:rsid w:val="00A95055"/>
    <w:rsid w:val="00AE5C40"/>
    <w:rsid w:val="00AE7956"/>
    <w:rsid w:val="00B10A9C"/>
    <w:rsid w:val="00B15A51"/>
    <w:rsid w:val="00B23BD0"/>
    <w:rsid w:val="00B63858"/>
    <w:rsid w:val="00BB66DB"/>
    <w:rsid w:val="00BD6D63"/>
    <w:rsid w:val="00C056B2"/>
    <w:rsid w:val="00C1299D"/>
    <w:rsid w:val="00C152AB"/>
    <w:rsid w:val="00C35B84"/>
    <w:rsid w:val="00C92FE8"/>
    <w:rsid w:val="00CA7B06"/>
    <w:rsid w:val="00CC610B"/>
    <w:rsid w:val="00D16A35"/>
    <w:rsid w:val="00D94AD9"/>
    <w:rsid w:val="00DB3E3C"/>
    <w:rsid w:val="00DD2BBD"/>
    <w:rsid w:val="00E02827"/>
    <w:rsid w:val="00E0353B"/>
    <w:rsid w:val="00E04046"/>
    <w:rsid w:val="00E52794"/>
    <w:rsid w:val="00E708C3"/>
    <w:rsid w:val="00E971B6"/>
    <w:rsid w:val="00EA5B4C"/>
    <w:rsid w:val="00F11025"/>
    <w:rsid w:val="00F151FA"/>
    <w:rsid w:val="00F37810"/>
    <w:rsid w:val="00F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9CF839"/>
  <w15:docId w15:val="{CB927C36-8055-4A17-A3FF-B243E578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056B2"/>
    <w:pPr>
      <w:spacing w:after="0" w:line="240" w:lineRule="auto"/>
    </w:pPr>
    <w:rPr>
      <w:spacing w:val="8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tTtulo1"/>
    <w:uiPriority w:val="1"/>
    <w:semiHidden/>
    <w:qFormat/>
    <w:rsid w:val="00C056B2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actTtulo2"/>
    <w:uiPriority w:val="1"/>
    <w:semiHidden/>
    <w:qFormat/>
    <w:rsid w:val="00C056B2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actTtulo3"/>
    <w:uiPriority w:val="1"/>
    <w:semiHidden/>
    <w:qFormat/>
    <w:rsid w:val="00C056B2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actTtulo4"/>
    <w:uiPriority w:val="1"/>
    <w:semiHidden/>
    <w:qFormat/>
    <w:rsid w:val="00C056B2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actTtulo5"/>
    <w:uiPriority w:val="1"/>
    <w:semiHidden/>
    <w:qFormat/>
    <w:rsid w:val="00C056B2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GradedeTabela">
    <w:name w:val="Grade de Tabela"/>
    <w:basedOn w:val="Tabelanormal"/>
    <w:uiPriority w:val="1"/>
    <w:rsid w:val="00C05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spaoReservadoparaTexto">
    <w:name w:val="Espaço Reservado para Texto"/>
    <w:basedOn w:val="Fontepargpadro"/>
    <w:uiPriority w:val="99"/>
    <w:semiHidden/>
    <w:rsid w:val="00C056B2"/>
    <w:rPr>
      <w:color w:val="808080"/>
    </w:rPr>
  </w:style>
  <w:style w:type="paragraph" w:customStyle="1" w:styleId="TextodoBalo">
    <w:name w:val="Texto do Balão"/>
    <w:basedOn w:val="Normal"/>
    <w:link w:val="CaracteresdoTextodoBalo"/>
    <w:uiPriority w:val="99"/>
    <w:semiHidden/>
    <w:unhideWhenUsed/>
    <w:rsid w:val="00C056B2"/>
    <w:rPr>
      <w:rFonts w:ascii="Tahoma" w:hAnsi="Tahoma" w:cs="Tahoma"/>
      <w:sz w:val="16"/>
      <w:szCs w:val="16"/>
    </w:rPr>
  </w:style>
  <w:style w:type="character" w:customStyle="1" w:styleId="CaracteresdoTextodoBalo">
    <w:name w:val="Caracteres do Texto do Balão"/>
    <w:basedOn w:val="Fontepargpadro"/>
    <w:link w:val="TextodoBalo"/>
    <w:uiPriority w:val="99"/>
    <w:semiHidden/>
    <w:rsid w:val="00C056B2"/>
    <w:rPr>
      <w:rFonts w:ascii="Tahoma" w:hAnsi="Tahoma" w:cs="Tahoma"/>
      <w:sz w:val="16"/>
      <w:szCs w:val="16"/>
    </w:rPr>
  </w:style>
  <w:style w:type="character" w:customStyle="1" w:styleId="CaractTtulo1">
    <w:name w:val="Caract Título 1"/>
    <w:basedOn w:val="Fontepargpadro"/>
    <w:link w:val="ttulo1"/>
    <w:uiPriority w:val="1"/>
    <w:semiHidden/>
    <w:rsid w:val="00C056B2"/>
    <w:rPr>
      <w:b/>
      <w:color w:val="FFFFFF" w:themeColor="background1"/>
      <w:spacing w:val="8"/>
      <w:sz w:val="20"/>
    </w:rPr>
  </w:style>
  <w:style w:type="character" w:customStyle="1" w:styleId="CaractTtulo2">
    <w:name w:val="Caract Título 2"/>
    <w:basedOn w:val="Fontepargpadro"/>
    <w:link w:val="ttulo2"/>
    <w:uiPriority w:val="1"/>
    <w:semiHidden/>
    <w:rsid w:val="00C056B2"/>
    <w:rPr>
      <w:b/>
      <w:color w:val="A6A6A6" w:themeColor="background1" w:themeShade="A6"/>
      <w:spacing w:val="8"/>
      <w:sz w:val="20"/>
    </w:rPr>
  </w:style>
  <w:style w:type="character" w:customStyle="1" w:styleId="CaractTtulo3">
    <w:name w:val="Caract Título 3"/>
    <w:basedOn w:val="Fontepargpadro"/>
    <w:link w:val="ttulo3"/>
    <w:uiPriority w:val="1"/>
    <w:semiHidden/>
    <w:rsid w:val="00C056B2"/>
    <w:rPr>
      <w:color w:val="A6A6A6" w:themeColor="background1" w:themeShade="A6"/>
      <w:spacing w:val="8"/>
      <w:sz w:val="20"/>
    </w:rPr>
  </w:style>
  <w:style w:type="character" w:customStyle="1" w:styleId="CaractTtulo4">
    <w:name w:val="Caract Título 4"/>
    <w:basedOn w:val="Fontepargpadro"/>
    <w:link w:val="ttulo4"/>
    <w:uiPriority w:val="1"/>
    <w:semiHidden/>
    <w:rsid w:val="00C056B2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actTtulo5">
    <w:name w:val="Caract Título 5"/>
    <w:basedOn w:val="Fontepargpadro"/>
    <w:link w:val="ttulo5"/>
    <w:uiPriority w:val="1"/>
    <w:semiHidden/>
    <w:rsid w:val="00C056B2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piadoCorpo">
    <w:name w:val="Cópia do Corpo"/>
    <w:basedOn w:val="Normal"/>
    <w:qFormat/>
    <w:rsid w:val="00C056B2"/>
    <w:rPr>
      <w:sz w:val="16"/>
    </w:rPr>
  </w:style>
  <w:style w:type="paragraph" w:customStyle="1" w:styleId="TtulodeAtasdeReunio">
    <w:name w:val="Título de Atas de Reunião"/>
    <w:basedOn w:val="Normal"/>
    <w:qFormat/>
    <w:rsid w:val="00C056B2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AtaseAgenda">
    <w:name w:val="Títulos de Atas e Agenda"/>
    <w:basedOn w:val="Normal"/>
    <w:qFormat/>
    <w:rsid w:val="00C056B2"/>
    <w:rPr>
      <w:b/>
      <w:color w:val="FFFFFF" w:themeColor="background1"/>
      <w:sz w:val="20"/>
    </w:rPr>
  </w:style>
  <w:style w:type="paragraph" w:customStyle="1" w:styleId="cabealho">
    <w:name w:val="cabeçalho"/>
    <w:basedOn w:val="Normal"/>
    <w:link w:val="Caracteresdocabealho"/>
    <w:uiPriority w:val="99"/>
    <w:semiHidden/>
    <w:unhideWhenUsed/>
    <w:rsid w:val="00C056B2"/>
    <w:pPr>
      <w:tabs>
        <w:tab w:val="center" w:pos="4680"/>
        <w:tab w:val="right" w:pos="9360"/>
      </w:tabs>
    </w:pPr>
  </w:style>
  <w:style w:type="character" w:customStyle="1" w:styleId="Caracteresdocabealho">
    <w:name w:val="Caracteres do cabeçalho"/>
    <w:basedOn w:val="Fontepargpadro"/>
    <w:link w:val="cabealho"/>
    <w:uiPriority w:val="99"/>
    <w:semiHidden/>
    <w:rsid w:val="00C056B2"/>
    <w:rPr>
      <w:spacing w:val="8"/>
      <w:sz w:val="18"/>
    </w:rPr>
  </w:style>
  <w:style w:type="paragraph" w:customStyle="1" w:styleId="rodap">
    <w:name w:val="rodapé"/>
    <w:basedOn w:val="Normal"/>
    <w:link w:val="Caracteresdorodap"/>
    <w:uiPriority w:val="99"/>
    <w:semiHidden/>
    <w:unhideWhenUsed/>
    <w:rsid w:val="00C056B2"/>
    <w:pPr>
      <w:tabs>
        <w:tab w:val="center" w:pos="4680"/>
        <w:tab w:val="right" w:pos="9360"/>
      </w:tabs>
    </w:pPr>
  </w:style>
  <w:style w:type="character" w:customStyle="1" w:styleId="Caracteresdorodap">
    <w:name w:val="Caracteres do rodapé"/>
    <w:basedOn w:val="Fontepargpadro"/>
    <w:link w:val="rodap"/>
    <w:uiPriority w:val="99"/>
    <w:semiHidden/>
    <w:rsid w:val="00C056B2"/>
    <w:rPr>
      <w:spacing w:val="8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827"/>
    <w:rPr>
      <w:rFonts w:ascii="Tahoma" w:hAnsi="Tahoma" w:cs="Tahoma"/>
      <w:spacing w:val="8"/>
      <w:sz w:val="16"/>
      <w:szCs w:val="16"/>
    </w:rPr>
  </w:style>
  <w:style w:type="paragraph" w:styleId="Cabealho0">
    <w:name w:val="header"/>
    <w:basedOn w:val="Normal"/>
    <w:link w:val="CabealhoChar"/>
    <w:uiPriority w:val="99"/>
    <w:unhideWhenUsed/>
    <w:rsid w:val="00E028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0"/>
    <w:uiPriority w:val="99"/>
    <w:rsid w:val="00E02827"/>
    <w:rPr>
      <w:spacing w:val="8"/>
      <w:sz w:val="18"/>
    </w:rPr>
  </w:style>
  <w:style w:type="paragraph" w:styleId="Rodap0">
    <w:name w:val="footer"/>
    <w:basedOn w:val="Normal"/>
    <w:link w:val="RodapChar"/>
    <w:uiPriority w:val="99"/>
    <w:unhideWhenUsed/>
    <w:rsid w:val="00E028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0"/>
    <w:uiPriority w:val="99"/>
    <w:rsid w:val="00E02827"/>
    <w:rPr>
      <w:spacing w:val="8"/>
      <w:sz w:val="18"/>
    </w:rPr>
  </w:style>
  <w:style w:type="character" w:styleId="Forte">
    <w:name w:val="Strong"/>
    <w:uiPriority w:val="22"/>
    <w:qFormat/>
    <w:rsid w:val="00E971B6"/>
    <w:rPr>
      <w:b/>
      <w:bCs/>
    </w:rPr>
  </w:style>
  <w:style w:type="table" w:styleId="Tabelacomgrade">
    <w:name w:val="Table Grid"/>
    <w:basedOn w:val="Tabelanormal"/>
    <w:uiPriority w:val="39"/>
    <w:rsid w:val="007E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3858"/>
    <w:pPr>
      <w:spacing w:after="160" w:line="259" w:lineRule="auto"/>
      <w:ind w:left="720"/>
      <w:contextualSpacing/>
    </w:pPr>
    <w:rPr>
      <w:spacing w:val="0"/>
      <w:sz w:val="22"/>
      <w:lang w:eastAsia="en-US"/>
    </w:rPr>
  </w:style>
  <w:style w:type="numbering" w:customStyle="1" w:styleId="Estilo1">
    <w:name w:val="Estilo1"/>
    <w:uiPriority w:val="99"/>
    <w:rsid w:val="004A0892"/>
    <w:pPr>
      <w:numPr>
        <w:numId w:val="7"/>
      </w:numPr>
    </w:pPr>
  </w:style>
  <w:style w:type="character" w:styleId="Hyperlink">
    <w:name w:val="Hyperlink"/>
    <w:basedOn w:val="Fontepargpadro"/>
    <w:uiPriority w:val="99"/>
    <w:unhideWhenUsed/>
    <w:rsid w:val="00C1299D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52794"/>
    <w:rPr>
      <w:color w:val="808080"/>
    </w:rPr>
  </w:style>
  <w:style w:type="paragraph" w:customStyle="1" w:styleId="Default">
    <w:name w:val="Default"/>
    <w:rsid w:val="00743C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bueno\AppData\Roaming\Microsoft\Modelos\Atas%20de%20reuni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7555C-87EE-486D-A906-D3A1736F6D14}"/>
      </w:docPartPr>
      <w:docPartBody>
        <w:p w:rsidR="003C65BA" w:rsidRDefault="00743FE1"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BA7E1D4E964F71988CC89563BDE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57405-F821-4C9E-A7D3-47133EDF54B2}"/>
      </w:docPartPr>
      <w:docPartBody>
        <w:p w:rsidR="003C65BA" w:rsidRDefault="00743FE1" w:rsidP="00743FE1">
          <w:pPr>
            <w:pStyle w:val="A3BA7E1D4E964F71988CC89563BDE166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77FBB3D5FE470F9BCFDC0BBFB0B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C9D3D-23E8-4689-B401-4D9C314D1A8A}"/>
      </w:docPartPr>
      <w:docPartBody>
        <w:p w:rsidR="00F5159E" w:rsidRDefault="004549EC" w:rsidP="004549EC">
          <w:pPr>
            <w:pStyle w:val="3C77FBB3D5FE470F9BCFDC0BBFB0B111"/>
          </w:pPr>
          <w:r w:rsidRPr="00D0453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9E9167F56CF4969BEFCDD0C4883A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42D66-D3E0-4D37-A9E7-B5D81EF36076}"/>
      </w:docPartPr>
      <w:docPartBody>
        <w:p w:rsidR="00EE24CF" w:rsidRDefault="004A0C3A" w:rsidP="004A0C3A">
          <w:pPr>
            <w:pStyle w:val="99E9167F56CF4969BEFCDD0C4883A024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B4591956AF4F55BA358E5C613EF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81EB2F-C856-4B35-874E-424B8894436C}"/>
      </w:docPartPr>
      <w:docPartBody>
        <w:p w:rsidR="00EE24CF" w:rsidRDefault="004A0C3A" w:rsidP="004A0C3A">
          <w:pPr>
            <w:pStyle w:val="A4B4591956AF4F55BA358E5C613EF23D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11959-9577-4539-ADF8-9D9BA8E00094}"/>
      </w:docPartPr>
      <w:docPartBody>
        <w:p w:rsidR="00EE24CF" w:rsidRDefault="004A0C3A">
          <w:r w:rsidRPr="0007067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B5346F5D20C4A57829A7CDE66095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0232BE-1E3F-4C38-A954-7FAE9A83DFC1}"/>
      </w:docPartPr>
      <w:docPartBody>
        <w:p w:rsidR="00EE24CF" w:rsidRDefault="004A0C3A" w:rsidP="004A0C3A">
          <w:pPr>
            <w:pStyle w:val="2B5346F5D20C4A57829A7CDE66095321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598368801A4C89A8B5A54A4008D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ECDBA-0B65-4C1A-9A82-A20741AC5F9B}"/>
      </w:docPartPr>
      <w:docPartBody>
        <w:p w:rsidR="00EE24CF" w:rsidRDefault="004A0C3A" w:rsidP="004A0C3A">
          <w:pPr>
            <w:pStyle w:val="1A598368801A4C89A8B5A54A4008D4F4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94143B6DE94C0BA27C71236D0240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5A997-C1D2-4F1D-AC4C-E17525CC05DB}"/>
      </w:docPartPr>
      <w:docPartBody>
        <w:p w:rsidR="00EE24CF" w:rsidRDefault="004A0C3A" w:rsidP="004A0C3A">
          <w:pPr>
            <w:pStyle w:val="4F94143B6DE94C0BA27C71236D0240B3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11684859EF4825A05B599EC9AD43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148CF-3672-44AF-986C-53E658162A77}"/>
      </w:docPartPr>
      <w:docPartBody>
        <w:p w:rsidR="00EE24CF" w:rsidRDefault="004A0C3A" w:rsidP="004A0C3A">
          <w:pPr>
            <w:pStyle w:val="3C11684859EF4825A05B599EC9AD4399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625A2CB9C4409A8A7D51DCA2BCC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503F2-2D8B-428D-9DDD-6C5D6B7E0316}"/>
      </w:docPartPr>
      <w:docPartBody>
        <w:p w:rsidR="002E2394" w:rsidRDefault="00B47C04" w:rsidP="00B47C04">
          <w:pPr>
            <w:pStyle w:val="41625A2CB9C4409A8A7D51DCA2BCCFE3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61FD15581944C09D3BA6F02B930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A4857-1F36-458D-98AC-55B8F9D1B378}"/>
      </w:docPartPr>
      <w:docPartBody>
        <w:p w:rsidR="002E2394" w:rsidRDefault="00B47C04" w:rsidP="00B47C04">
          <w:pPr>
            <w:pStyle w:val="1661FD15581944C09D3BA6F02B930218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B492A6DB63461BBFDBDE71ED54C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86333-77C7-4744-B28B-4924B1E159DB}"/>
      </w:docPartPr>
      <w:docPartBody>
        <w:p w:rsidR="002E2394" w:rsidRDefault="00B47C04" w:rsidP="00B47C04">
          <w:pPr>
            <w:pStyle w:val="B7B492A6DB63461BBFDBDE71ED54CBED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7CB76FE475457E817425ED62A57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BC3B4-7ABE-45D9-855A-B26A294A7A0B}"/>
      </w:docPartPr>
      <w:docPartBody>
        <w:p w:rsidR="002E2394" w:rsidRDefault="00B47C04" w:rsidP="00B47C04">
          <w:pPr>
            <w:pStyle w:val="6D7CB76FE475457E817425ED62A570F6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3A"/>
    <w:rsid w:val="000E2C19"/>
    <w:rsid w:val="002E2394"/>
    <w:rsid w:val="003C65BA"/>
    <w:rsid w:val="004549EC"/>
    <w:rsid w:val="0048463A"/>
    <w:rsid w:val="004A0C3A"/>
    <w:rsid w:val="00743FE1"/>
    <w:rsid w:val="007979E9"/>
    <w:rsid w:val="00B47C04"/>
    <w:rsid w:val="00EE24CF"/>
    <w:rsid w:val="00F5159E"/>
    <w:rsid w:val="00F7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7C04"/>
    <w:rPr>
      <w:color w:val="808080"/>
    </w:rPr>
  </w:style>
  <w:style w:type="paragraph" w:customStyle="1" w:styleId="A3BA7E1D4E964F71988CC89563BDE166">
    <w:name w:val="A3BA7E1D4E964F71988CC89563BDE166"/>
    <w:rsid w:val="00743FE1"/>
  </w:style>
  <w:style w:type="paragraph" w:customStyle="1" w:styleId="3C77FBB3D5FE470F9BCFDC0BBFB0B111">
    <w:name w:val="3C77FBB3D5FE470F9BCFDC0BBFB0B111"/>
    <w:rsid w:val="004549EC"/>
  </w:style>
  <w:style w:type="paragraph" w:customStyle="1" w:styleId="99E9167F56CF4969BEFCDD0C4883A024">
    <w:name w:val="99E9167F56CF4969BEFCDD0C4883A024"/>
    <w:rsid w:val="004A0C3A"/>
  </w:style>
  <w:style w:type="paragraph" w:customStyle="1" w:styleId="4A2A56A13BBC404AA6575C1D1993616F">
    <w:name w:val="4A2A56A13BBC404AA6575C1D1993616F"/>
    <w:rsid w:val="004A0C3A"/>
  </w:style>
  <w:style w:type="paragraph" w:customStyle="1" w:styleId="A4B4591956AF4F55BA358E5C613EF23D">
    <w:name w:val="A4B4591956AF4F55BA358E5C613EF23D"/>
    <w:rsid w:val="004A0C3A"/>
  </w:style>
  <w:style w:type="paragraph" w:customStyle="1" w:styleId="13F2BB41D8A74C058634983218990CAF">
    <w:name w:val="13F2BB41D8A74C058634983218990CAF"/>
    <w:rsid w:val="004A0C3A"/>
  </w:style>
  <w:style w:type="paragraph" w:customStyle="1" w:styleId="2B5346F5D20C4A57829A7CDE66095321">
    <w:name w:val="2B5346F5D20C4A57829A7CDE66095321"/>
    <w:rsid w:val="004A0C3A"/>
  </w:style>
  <w:style w:type="paragraph" w:customStyle="1" w:styleId="1A598368801A4C89A8B5A54A4008D4F4">
    <w:name w:val="1A598368801A4C89A8B5A54A4008D4F4"/>
    <w:rsid w:val="004A0C3A"/>
  </w:style>
  <w:style w:type="paragraph" w:customStyle="1" w:styleId="4F94143B6DE94C0BA27C71236D0240B3">
    <w:name w:val="4F94143B6DE94C0BA27C71236D0240B3"/>
    <w:rsid w:val="004A0C3A"/>
  </w:style>
  <w:style w:type="paragraph" w:customStyle="1" w:styleId="3C11684859EF4825A05B599EC9AD4399">
    <w:name w:val="3C11684859EF4825A05B599EC9AD4399"/>
    <w:rsid w:val="004A0C3A"/>
  </w:style>
  <w:style w:type="paragraph" w:customStyle="1" w:styleId="2A953EFBDC9E4EE392B58850D4E42FCE">
    <w:name w:val="2A953EFBDC9E4EE392B58850D4E42FCE"/>
    <w:rsid w:val="004A0C3A"/>
  </w:style>
  <w:style w:type="paragraph" w:customStyle="1" w:styleId="7CE5CACB23EC45DE9AFF2C1C3F0D2B94">
    <w:name w:val="7CE5CACB23EC45DE9AFF2C1C3F0D2B94"/>
    <w:rsid w:val="004A0C3A"/>
  </w:style>
  <w:style w:type="paragraph" w:customStyle="1" w:styleId="90F249CCB2C34C6DA89CFD3C2A26C41D">
    <w:name w:val="90F249CCB2C34C6DA89CFD3C2A26C41D"/>
    <w:rsid w:val="004A0C3A"/>
  </w:style>
  <w:style w:type="paragraph" w:customStyle="1" w:styleId="EC23E6B345CC4E41B192072130E0D9B9">
    <w:name w:val="EC23E6B345CC4E41B192072130E0D9B9"/>
    <w:rsid w:val="00B47C04"/>
  </w:style>
  <w:style w:type="paragraph" w:customStyle="1" w:styleId="158C8A02ADDF4FFCA6C3EF5C7A01039F">
    <w:name w:val="158C8A02ADDF4FFCA6C3EF5C7A01039F"/>
    <w:rsid w:val="00B47C04"/>
  </w:style>
  <w:style w:type="paragraph" w:customStyle="1" w:styleId="7640F57168934C01AE22D8FA3A7C852E">
    <w:name w:val="7640F57168934C01AE22D8FA3A7C852E"/>
    <w:rsid w:val="00B47C04"/>
  </w:style>
  <w:style w:type="paragraph" w:customStyle="1" w:styleId="41625A2CB9C4409A8A7D51DCA2BCCFE3">
    <w:name w:val="41625A2CB9C4409A8A7D51DCA2BCCFE3"/>
    <w:rsid w:val="00B47C04"/>
  </w:style>
  <w:style w:type="paragraph" w:customStyle="1" w:styleId="1661FD15581944C09D3BA6F02B930218">
    <w:name w:val="1661FD15581944C09D3BA6F02B930218"/>
    <w:rsid w:val="00B47C04"/>
  </w:style>
  <w:style w:type="paragraph" w:customStyle="1" w:styleId="B7B492A6DB63461BBFDBDE71ED54CBED">
    <w:name w:val="B7B492A6DB63461BBFDBDE71ED54CBED"/>
    <w:rsid w:val="00B47C04"/>
  </w:style>
  <w:style w:type="paragraph" w:customStyle="1" w:styleId="AA40903989C245B285C50E3B15F615AE">
    <w:name w:val="AA40903989C245B285C50E3B15F615AE"/>
    <w:rsid w:val="00B47C04"/>
  </w:style>
  <w:style w:type="paragraph" w:customStyle="1" w:styleId="6D7CB76FE475457E817425ED62A570F6">
    <w:name w:val="6D7CB76FE475457E817425ED62A570F6"/>
    <w:rsid w:val="00B47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C31182A-2FEC-48B4-93CE-EBB5F446B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</Template>
  <TotalTime>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Paula Witter Soares Pires Bueno</dc:creator>
  <cp:lastModifiedBy>Paula Witter Soares Pires Bueno</cp:lastModifiedBy>
  <cp:revision>2</cp:revision>
  <cp:lastPrinted>2016-03-28T16:15:00Z</cp:lastPrinted>
  <dcterms:created xsi:type="dcterms:W3CDTF">2024-08-14T12:29:00Z</dcterms:created>
  <dcterms:modified xsi:type="dcterms:W3CDTF">2024-08-14T12:29:00Z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